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333454D1" w:rsidR="00A5663B" w:rsidRPr="00A5663B" w:rsidRDefault="008A1F9E"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6-15T00:00:00Z">
                    <w:dateFormat w:val="dd.MM.yyyy"/>
                    <w:lid w:val="el-GR"/>
                    <w:storeMappedDataAs w:val="dateTime"/>
                    <w:calendar w:val="gregorian"/>
                  </w:date>
                </w:sdtPr>
                <w:sdtEndPr/>
                <w:sdtContent>
                  <w:r w:rsidR="008C5990">
                    <w:t>15.06.2022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785D459B" w:rsidR="0076008A" w:rsidRPr="0076008A" w:rsidRDefault="008A1F9E"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EndPr>
              <w:rPr>
                <w:rStyle w:val="Char2"/>
              </w:rPr>
            </w:sdtEndPr>
            <w:sdtContent>
              <w:r w:rsidR="00E66CA1">
                <w:rPr>
                  <w:rStyle w:val="Char2"/>
                  <w:b/>
                </w:rPr>
                <w:t>Προκηρύξεις ΑΣΕΠ με 60 θέσεις για άτομα με αναπηρία και συγγενείς</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49119611" w14:textId="1296B7EB" w:rsidR="00E66CA1" w:rsidRDefault="00E66CA1" w:rsidP="00E66CA1">
              <w:r>
                <w:t>Α</w:t>
              </w:r>
              <w:r>
                <w:t>πεστάλη στο Εθνικό Τυπογραφείο για δημοσίευση η 3K/2022 Προκήρυξη του ΑΣΕΠ, που αφορά στην πλήρωση με σειρά προτεραιότητας διακοσίων ογδόντα τριών (283) θέσεων μόνιμου προσωπικού και προσωπικού με σχέση εργασίας Ιδιωτικού Δικαίου Αορίστου Χρόνου Πανεπιστημιακής, Τεχνολογικής, Δευτεροβάθμιας και Υποχρεωτικής Εκπαίδευσης στην Ανώτατη Σχολή Καλών Τεχνών (ΑΣΚΤ), στο Αριστοτέλειο Πανεπιστήμιο Θεσσαλονίκης (ΑΠΘ), στα Γενικά Αρχεία του Κράτους (ΓΑΚ), στο Γεωπονικό Πανεπιστήμιο Αθηνών, στο Δημοκρίτειο Πανεπιστήμιο Θράκης (ΔΠΘ), στο Εθνικό Μετσόβιο Πολυτεχνείο (ΕΜΠ), στην Εθνική Αρχή Ανώτατης Εκπαίδευσης (ΕΘΑΑΕ-πρώην ΑΔΙΠ-), στην Ιερά Μητρόπολη Σάμου και Ικαρίας, στο Πανεπιστήμιο Θεσσαλίας, στο Πανεπιστήμιο Ιωαννίνων, στο Πανεπιστήμιο Κρήτης, στο Πανεπιστήμιο Μακεδονίας, στο Πανεπιστήμιο Πελοποννήσου (</w:t>
              </w:r>
              <w:proofErr w:type="spellStart"/>
              <w:r>
                <w:t>ΠαΠελ</w:t>
              </w:r>
              <w:proofErr w:type="spellEnd"/>
              <w:r>
                <w:t xml:space="preserve">), στο </w:t>
              </w:r>
              <w:proofErr w:type="spellStart"/>
              <w:r>
                <w:t>Πάντειον</w:t>
              </w:r>
              <w:proofErr w:type="spellEnd"/>
              <w:r>
                <w:t xml:space="preserve"> Πανεπιστήμιο, στο Πολυτεχνείο Κρήτης, στο </w:t>
              </w:r>
              <w:proofErr w:type="spellStart"/>
              <w:r>
                <w:t>Χαροκόπειο</w:t>
              </w:r>
              <w:proofErr w:type="spellEnd"/>
              <w:r>
                <w:t xml:space="preserve"> Πανεπιστήμιο, στις Περιφερειακές Διευθύνσεις και Διευθύνσεις Πρωτοβάθμιας και Δευτεροβάθμιας Εκπαίδευσης και στην Κεντρική Υπηρεσία του Υπουργείου Παιδείας και Θρησκευμάτων σύμφωνα με το άρθρο 28 του ν. 4765/2021.</w:t>
              </w:r>
            </w:p>
            <w:p w14:paraId="42B6F1A7" w14:textId="436FB134" w:rsidR="00E66CA1" w:rsidRPr="008C5990" w:rsidRDefault="00E66CA1" w:rsidP="00E66CA1">
              <w:pPr>
                <w:rPr>
                  <w:b/>
                  <w:bCs/>
                </w:rPr>
              </w:pPr>
              <w:r w:rsidRPr="008C5990">
                <w:rPr>
                  <w:b/>
                  <w:bCs/>
                </w:rPr>
                <w:t xml:space="preserve">Υπάρχουν 28 θέσεις για </w:t>
              </w:r>
              <w:r w:rsidRPr="008C5990">
                <w:rPr>
                  <w:b/>
                  <w:bCs/>
                </w:rPr>
                <w:t xml:space="preserve">άτομα με αναπηρία 50% και </w:t>
              </w:r>
              <w:r w:rsidR="008C5990" w:rsidRPr="008C5990">
                <w:rPr>
                  <w:b/>
                  <w:bCs/>
                </w:rPr>
                <w:t>14</w:t>
              </w:r>
              <w:r w:rsidRPr="008C5990">
                <w:rPr>
                  <w:b/>
                  <w:bCs/>
                </w:rPr>
                <w:t xml:space="preserve"> για άτομα που έχουν τέκνο, αδελφό ή σύζυγο, καθώς και τα τέκνα ατόμων με ποσοστό αναπηρίας 67% και άνω.</w:t>
              </w:r>
            </w:p>
            <w:p w14:paraId="1DF90F70" w14:textId="2EEE03A4" w:rsidR="00751DB1" w:rsidRDefault="00E66CA1" w:rsidP="00E66CA1">
              <w:r>
                <w:t xml:space="preserve">Οι </w:t>
              </w:r>
              <w:hyperlink r:id="rId10" w:history="1">
                <w:r w:rsidRPr="00E66CA1">
                  <w:rPr>
                    <w:rStyle w:val="-"/>
                  </w:rPr>
                  <w:t xml:space="preserve">θέσεις της ως άνω Προκήρυξης έχουν καταχωριστεί </w:t>
                </w:r>
                <w:r w:rsidRPr="00E66CA1">
                  <w:rPr>
                    <w:rStyle w:val="-"/>
                  </w:rPr>
                  <w:t>εδώ</w:t>
                </w:r>
              </w:hyperlink>
              <w:r>
                <w:t>.</w:t>
              </w:r>
            </w:p>
            <w:p w14:paraId="7C0E65B1" w14:textId="51244D28" w:rsidR="008C5990" w:rsidRDefault="008C5990" w:rsidP="00E66CA1">
              <w:r>
                <w:t xml:space="preserve">Απεστάλη επίσης στο Εθνικό Ταχυδρομείο </w:t>
              </w:r>
              <w:r w:rsidRPr="008C5990">
                <w:t>για δημοσίευση η 4K/2022 Προκήρυξη του ΑΣΕΠ, που αφορά στην πλήρωση με σειρά προτεραιότητας εκατόν  είκοσι (120) θέσεων μόνιμου προσωπικού Πανεπιστημιακής, Τεχνολογικής, Δευτεροβάθμιας και Υποχρεωτικής Εκπαίδευσης  στην Ελληνική Στατιστική Αρχή (ΕΛ.ΣΤΑΤ.) (Ανεξάρτητη Αρχή) και στην Αρχή Προστασίας Δεδομένων Προσωπικού  Χαρακτήρα (ΑΠΔΠΧ) (Ανεξάρτητη Αρχή) σύμφωνα  με το  άρθρο 28 του ν. 4765/2021.</w:t>
              </w:r>
            </w:p>
            <w:p w14:paraId="78B0D124" w14:textId="68592E7B" w:rsidR="008C5990" w:rsidRPr="008C5990" w:rsidRDefault="008C5990" w:rsidP="00E66CA1">
              <w:pPr>
                <w:rPr>
                  <w:b/>
                  <w:bCs/>
                </w:rPr>
              </w:pPr>
              <w:r w:rsidRPr="008C5990">
                <w:rPr>
                  <w:b/>
                  <w:bCs/>
                </w:rPr>
                <w:t xml:space="preserve">Υπάρχουν </w:t>
              </w:r>
              <w:r w:rsidRPr="008C5990">
                <w:rPr>
                  <w:b/>
                  <w:bCs/>
                </w:rPr>
                <w:t>12</w:t>
              </w:r>
              <w:r w:rsidRPr="008C5990">
                <w:rPr>
                  <w:b/>
                  <w:bCs/>
                </w:rPr>
                <w:t xml:space="preserve"> θέσεις για άτομα με αναπηρία 50% και </w:t>
              </w:r>
              <w:r w:rsidRPr="008C5990">
                <w:rPr>
                  <w:b/>
                  <w:bCs/>
                </w:rPr>
                <w:t xml:space="preserve">6 </w:t>
              </w:r>
              <w:r w:rsidRPr="008C5990">
                <w:rPr>
                  <w:b/>
                  <w:bCs/>
                </w:rPr>
                <w:t>για άτομα που έχουν τέκνο, αδελφό ή σύζυγο, καθώς και τα τέκνα ατόμων με ποσοστό αναπηρίας 67% και άνω.</w:t>
              </w:r>
            </w:p>
            <w:p w14:paraId="4ED09544" w14:textId="1E9C0669" w:rsidR="008C5990" w:rsidRDefault="008C5990" w:rsidP="00E66CA1">
              <w:hyperlink r:id="rId11" w:history="1">
                <w:r w:rsidRPr="008C5990">
                  <w:rPr>
                    <w:rStyle w:val="-"/>
                  </w:rPr>
                  <w:t>Οι θέσεις της ως άνω Προκήρυξης έχουν καταχωριστεί</w:t>
                </w:r>
                <w:r w:rsidRPr="008C5990">
                  <w:rPr>
                    <w:rStyle w:val="-"/>
                  </w:rPr>
                  <w:t xml:space="preserve"> εδώ</w:t>
                </w:r>
              </w:hyperlink>
              <w:r>
                <w:t xml:space="preserve">. </w:t>
              </w:r>
            </w:p>
            <w:p w14:paraId="74A30CEA" w14:textId="77FA5E87" w:rsidR="0076008A" w:rsidRDefault="008A1F9E"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A125" w14:textId="77777777" w:rsidR="008A1F9E" w:rsidRDefault="008A1F9E" w:rsidP="00A5663B">
      <w:pPr>
        <w:spacing w:after="0" w:line="240" w:lineRule="auto"/>
      </w:pPr>
      <w:r>
        <w:separator/>
      </w:r>
    </w:p>
    <w:p w14:paraId="374EB8FF" w14:textId="77777777" w:rsidR="008A1F9E" w:rsidRDefault="008A1F9E"/>
  </w:endnote>
  <w:endnote w:type="continuationSeparator" w:id="0">
    <w:p w14:paraId="61FD75A6" w14:textId="77777777" w:rsidR="008A1F9E" w:rsidRDefault="008A1F9E" w:rsidP="00A5663B">
      <w:pPr>
        <w:spacing w:after="0" w:line="240" w:lineRule="auto"/>
      </w:pPr>
      <w:r>
        <w:continuationSeparator/>
      </w:r>
    </w:p>
    <w:p w14:paraId="53974748" w14:textId="77777777" w:rsidR="008A1F9E" w:rsidRDefault="008A1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8A1F9E"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0170" w14:textId="77777777" w:rsidR="008A1F9E" w:rsidRDefault="008A1F9E" w:rsidP="00A5663B">
      <w:pPr>
        <w:spacing w:after="0" w:line="240" w:lineRule="auto"/>
      </w:pPr>
      <w:bookmarkStart w:id="0" w:name="_Hlk484772647"/>
      <w:bookmarkEnd w:id="0"/>
      <w:r>
        <w:separator/>
      </w:r>
    </w:p>
    <w:p w14:paraId="19A0E694" w14:textId="77777777" w:rsidR="008A1F9E" w:rsidRDefault="008A1F9E"/>
  </w:footnote>
  <w:footnote w:type="continuationSeparator" w:id="0">
    <w:p w14:paraId="29051B48" w14:textId="77777777" w:rsidR="008A1F9E" w:rsidRDefault="008A1F9E" w:rsidP="00A5663B">
      <w:pPr>
        <w:spacing w:after="0" w:line="240" w:lineRule="auto"/>
      </w:pPr>
      <w:r>
        <w:continuationSeparator/>
      </w:r>
    </w:p>
    <w:p w14:paraId="43F45DB7" w14:textId="77777777" w:rsidR="008A1F9E" w:rsidRDefault="008A1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8A1F9E"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59646778">
    <w:abstractNumId w:val="6"/>
  </w:num>
  <w:num w:numId="2" w16cid:durableId="1037124370">
    <w:abstractNumId w:val="6"/>
  </w:num>
  <w:num w:numId="3" w16cid:durableId="569736237">
    <w:abstractNumId w:val="6"/>
  </w:num>
  <w:num w:numId="4" w16cid:durableId="591670020">
    <w:abstractNumId w:val="6"/>
  </w:num>
  <w:num w:numId="5" w16cid:durableId="991984547">
    <w:abstractNumId w:val="6"/>
  </w:num>
  <w:num w:numId="6" w16cid:durableId="967472552">
    <w:abstractNumId w:val="6"/>
  </w:num>
  <w:num w:numId="7" w16cid:durableId="1599827329">
    <w:abstractNumId w:val="6"/>
  </w:num>
  <w:num w:numId="8" w16cid:durableId="1432048650">
    <w:abstractNumId w:val="6"/>
  </w:num>
  <w:num w:numId="9" w16cid:durableId="1917014439">
    <w:abstractNumId w:val="6"/>
  </w:num>
  <w:num w:numId="10" w16cid:durableId="1321887218">
    <w:abstractNumId w:val="5"/>
  </w:num>
  <w:num w:numId="11" w16cid:durableId="2110002723">
    <w:abstractNumId w:val="4"/>
  </w:num>
  <w:num w:numId="12" w16cid:durableId="496117868">
    <w:abstractNumId w:val="3"/>
  </w:num>
  <w:num w:numId="13" w16cid:durableId="237595017">
    <w:abstractNumId w:val="1"/>
  </w:num>
  <w:num w:numId="14" w16cid:durableId="540634649">
    <w:abstractNumId w:val="0"/>
  </w:num>
  <w:num w:numId="15" w16cid:durableId="533155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1F9E"/>
    <w:rsid w:val="008A26A3"/>
    <w:rsid w:val="008A421B"/>
    <w:rsid w:val="008B3278"/>
    <w:rsid w:val="008B4469"/>
    <w:rsid w:val="008B5B34"/>
    <w:rsid w:val="008C5990"/>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66CA1"/>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E66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ep.gr/webcenter/content/conn/ucmserver/path/Enterprise%20Libraries/asep/Competitions/4%ce%9a_2022/%ce%a3%cf%87%ce%b5%cf%84%ce%b9%ce%ba%ce%ac%20%ce%88%ce%bd%cf%84%cf%85%cf%80%ce%b1/%ce%a0%ce%99%ce%9d%ce%91%ce%9a%ce%95%ce%a3%204%ce%9a_2022.pdf?lve"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asep.gr/webcenter/content/conn/ucmserver/path/Enterprise%20Libraries/asep/Competitions/3%ce%9a_2022/%ce%a3%cf%87%ce%b5%cf%84%ce%b9%ce%ba%ce%ac%20%ce%88%ce%bd%cf%84%cf%85%cf%80%ce%b1/01%29%20%ce%a0%ce%99%ce%9d%ce%91%ce%9a%ce%91%ce%a3%20%ce%98%ce%95%ce%a3%ce%95%ce%a9%ce%9d.pdf?l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54065"/>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2</Pages>
  <Words>499</Words>
  <Characters>2698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2022-06-15T08:43:00Z</dcterms:created>
  <dcterms:modified xsi:type="dcterms:W3CDTF">2022-06-15T08:43:00Z</dcterms:modified>
  <cp:contentStatus/>
  <dc:language>Ελληνικά</dc:language>
  <cp:version>am-20180624</cp:version>
</cp:coreProperties>
</file>