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409388D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4T00:00:00Z">
                    <w:dateFormat w:val="dd.MM.yyyy"/>
                    <w:lid w:val="el-GR"/>
                    <w:storeMappedDataAs w:val="dateTime"/>
                    <w:calendar w:val="gregorian"/>
                  </w:date>
                </w:sdtPr>
                <w:sdtContent>
                  <w:r w:rsidR="00990E33">
                    <w:t>24.11.2022</w:t>
                  </w:r>
                </w:sdtContent>
              </w:sdt>
            </w:sdtContent>
          </w:sdt>
        </w:sdtContent>
      </w:sdt>
    </w:p>
    <w:p w14:paraId="41EA2CD5" w14:textId="138C0E7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1303B">
            <w:t>1721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F70F05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4B15" w:rsidRPr="00990E33">
                <w:rPr>
                  <w:rStyle w:val="Char2"/>
                  <w:b/>
                  <w:u w:val="none"/>
                </w:rPr>
                <w:t>Εκπαιδευτικό Σεμινάριο για τους Μαθητές της Γ΄ τάξης των Γυμνασίων</w:t>
              </w:r>
              <w:r w:rsidR="00990E33" w:rsidRPr="00990E33">
                <w:rPr>
                  <w:rStyle w:val="Char2"/>
                  <w:b/>
                  <w:u w:val="none"/>
                </w:rPr>
                <w:t xml:space="preserve"> </w:t>
              </w:r>
              <w:r w:rsidR="00990E33">
                <w:rPr>
                  <w:rStyle w:val="Char2"/>
                  <w:b/>
                  <w:u w:val="none"/>
                </w:rPr>
                <w:t>Κορινθίας</w:t>
              </w:r>
              <w:r w:rsidR="00990E33" w:rsidRPr="00990E33">
                <w:rPr>
                  <w:rStyle w:val="Char2"/>
                  <w:b/>
                  <w:u w:val="none"/>
                </w:rPr>
                <w:t>,</w:t>
              </w:r>
              <w:r w:rsidR="00990E33">
                <w:rPr>
                  <w:rStyle w:val="Char2"/>
                  <w:b/>
                  <w:u w:val="none"/>
                </w:rPr>
                <w:t xml:space="preserve"> 29.11.2022</w:t>
              </w:r>
              <w:r w:rsidR="00990E33" w:rsidRPr="00990E33">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7D7CD105" w:rsidR="00DC4B15" w:rsidRPr="00531199"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86BA201" w14:textId="7E6848DE" w:rsidR="00DC4B15" w:rsidRPr="00531199" w:rsidRDefault="00DC4B15" w:rsidP="00DC4B15">
              <w:pPr>
                <w:rPr>
                  <w:sz w:val="24"/>
                  <w:szCs w:val="24"/>
                </w:rPr>
              </w:pPr>
              <w:r w:rsidRPr="00531199">
                <w:rPr>
                  <w:noProof/>
                  <w:sz w:val="24"/>
                  <w:szCs w:val="24"/>
                </w:rPr>
                <w:drawing>
                  <wp:inline distT="0" distB="0" distL="0" distR="0" wp14:anchorId="01C076E5" wp14:editId="182B4BF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EC837A6" w14:textId="6F1279E4" w:rsidR="00DC4B15" w:rsidRPr="00531199" w:rsidRDefault="00DC4B15" w:rsidP="00DC4B15">
              <w:pPr>
                <w:rPr>
                  <w:sz w:val="24"/>
                  <w:szCs w:val="24"/>
                </w:rPr>
              </w:pPr>
              <w:r w:rsidRPr="00531199">
                <w:rPr>
                  <w:sz w:val="24"/>
                  <w:szCs w:val="24"/>
                </w:rPr>
                <w:t xml:space="preserve">Στο πλαίσιο της Δράσης «Diversity up» (Πακέτο Εργασίας 8), υλοποιείται 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9BD753F" w14:textId="68EBE54C" w:rsidR="00DC4B15" w:rsidRPr="00531199" w:rsidRDefault="00DC4B15" w:rsidP="00DC4B15">
              <w:pPr>
                <w:rPr>
                  <w:sz w:val="24"/>
                  <w:szCs w:val="24"/>
                </w:rPr>
              </w:pPr>
              <w:r w:rsidRPr="00531199">
                <w:rPr>
                  <w:sz w:val="24"/>
                  <w:szCs w:val="24"/>
                </w:rPr>
                <w:t>Ειδικότερα, πρόκειται να πραγματοποιηθεί ο 1</w:t>
              </w:r>
              <w:r w:rsidRPr="00531199">
                <w:rPr>
                  <w:sz w:val="24"/>
                  <w:szCs w:val="24"/>
                  <w:vertAlign w:val="superscript"/>
                </w:rPr>
                <w:t>ος</w:t>
              </w:r>
              <w:r w:rsidRPr="00531199">
                <w:rPr>
                  <w:sz w:val="24"/>
                  <w:szCs w:val="24"/>
                </w:rPr>
                <w:t xml:space="preserve"> 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videos θα προβληθούν ως τηλεοπτικά spot στα ΜΜΕ της Περιφέρειας Πελοποννήσου.  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 ενημερωτικών σεμιναρίων σε όλες τις Περιφερειακές Ενότητες της Περιφέρειας Πελοποννήσου. </w:t>
              </w:r>
            </w:p>
            <w:p w14:paraId="51A46D23" w14:textId="4A231087" w:rsidR="00DC4B15" w:rsidRDefault="00990E33" w:rsidP="00DC4B15">
              <w:pPr>
                <w:rPr>
                  <w:sz w:val="24"/>
                  <w:szCs w:val="24"/>
                </w:rPr>
              </w:pPr>
              <w:r w:rsidRPr="00990E33">
                <w:rPr>
                  <w:sz w:val="24"/>
                  <w:szCs w:val="24"/>
                </w:rPr>
                <w:t xml:space="preserve">Το  Εκπαιδευτικό Σεμινάριο για τους Μαθητές της Γ΄ τάξης των Γυμνασίων της Περιφερειακής Ενότητας </w:t>
              </w:r>
              <w:r w:rsidRPr="00990E33">
                <w:rPr>
                  <w:b/>
                  <w:bCs/>
                  <w:sz w:val="24"/>
                  <w:szCs w:val="24"/>
                </w:rPr>
                <w:t>Κορινθίας</w:t>
              </w:r>
              <w:r w:rsidRPr="00990E33">
                <w:rPr>
                  <w:sz w:val="24"/>
                  <w:szCs w:val="24"/>
                </w:rPr>
                <w:t xml:space="preserve">, θα πραγματοποιηθεί την </w:t>
              </w:r>
              <w:r w:rsidRPr="00990E33">
                <w:rPr>
                  <w:b/>
                  <w:bCs/>
                  <w:sz w:val="24"/>
                  <w:szCs w:val="24"/>
                </w:rPr>
                <w:t>Τρίτη 29 Νοεμβρίου 2022</w:t>
              </w:r>
              <w:r w:rsidRPr="00990E33">
                <w:rPr>
                  <w:sz w:val="24"/>
                  <w:szCs w:val="24"/>
                </w:rPr>
                <w:t xml:space="preserve"> και ώρες 08:30  έως 13:30.  στο Εργαστήρι Ειδικής Επαγγελματικής Εκπαίδευσης και Κατάρτισης (</w:t>
              </w:r>
              <w:r w:rsidRPr="00990E33">
                <w:rPr>
                  <w:b/>
                  <w:bCs/>
                  <w:sz w:val="24"/>
                  <w:szCs w:val="24"/>
                </w:rPr>
                <w:t>Ε.Ε.Ε.ΕΚ.) Κορίνθου (</w:t>
              </w:r>
              <w:r w:rsidRPr="00990E33">
                <w:rPr>
                  <w:sz w:val="24"/>
                  <w:szCs w:val="24"/>
                </w:rPr>
                <w:t>Ίσθμια, Κόρινθος, Τ.Κ. 20010).</w:t>
              </w:r>
              <w:r w:rsidR="00DC4B15" w:rsidRPr="00531199">
                <w:rPr>
                  <w:sz w:val="24"/>
                  <w:szCs w:val="24"/>
                </w:rPr>
                <w:t xml:space="preserve">Προκειμένου για τη συμμετοχή των μαθητών, παρακαλείσθε να αποστείλετε την επισυναπτόμενη αίτηση συμμετοχής στο email: </w:t>
              </w:r>
              <w:hyperlink r:id="rId11" w:history="1">
                <w:r w:rsidR="00DC4B15" w:rsidRPr="00531199">
                  <w:rPr>
                    <w:rStyle w:val="-"/>
                    <w:sz w:val="24"/>
                    <w:szCs w:val="24"/>
                  </w:rPr>
                  <w:t>esamea2@pel.cosmotemail.gr</w:t>
                </w:r>
              </w:hyperlink>
              <w:r w:rsidR="00DC4B15" w:rsidRPr="00531199">
                <w:rPr>
                  <w:sz w:val="24"/>
                  <w:szCs w:val="24"/>
                </w:rPr>
                <w:t xml:space="preserve"> συμπληρωμένη από το γονέα/κηδεμόνα τους (θα τηρηθεί σειρά προτεραιότητας). Την οργάνωση και μεταφορά των μαθητών αναλαμβάνει το σχολείο. </w:t>
              </w:r>
            </w:p>
            <w:p w14:paraId="137D09FC" w14:textId="26003902" w:rsidR="00EB7834" w:rsidRPr="00EB7834" w:rsidRDefault="00EB7834" w:rsidP="00DC4B15">
              <w:pPr>
                <w:rPr>
                  <w:b/>
                  <w:bCs/>
                  <w:sz w:val="24"/>
                  <w:szCs w:val="24"/>
                </w:rPr>
              </w:pPr>
              <w:r w:rsidRPr="00EB7834">
                <w:rPr>
                  <w:b/>
                  <w:bCs/>
                  <w:sz w:val="24"/>
                  <w:szCs w:val="24"/>
                </w:rPr>
                <w:t>ΕΠΙΣΥΝΑΠΤΟΝΤΑΙ ΤΑ ΑΠΑΡΑΙΤΗΤΑ ΕΓΓΡΑΦΑ.</w:t>
              </w:r>
            </w:p>
            <w:p w14:paraId="327F2A99" w14:textId="77777777" w:rsidR="00DC4B15" w:rsidRPr="00531199" w:rsidRDefault="00DC4B15" w:rsidP="00DC4B15">
              <w:pPr>
                <w:rPr>
                  <w:sz w:val="24"/>
                  <w:szCs w:val="24"/>
                </w:rPr>
              </w:pPr>
              <w:r w:rsidRPr="00531199">
                <w:rPr>
                  <w:sz w:val="24"/>
                  <w:szCs w:val="24"/>
                </w:rPr>
                <w:lastRenderedPageBreak/>
                <w:t xml:space="preserve">Το Σεμινάριο τελεί υπό την αιγίδα της Περιφερειακής Διεύθυνσης Πρωτοβάθμιας &amp; Δευτεροβάθμιας Εκπαίδευσης Πελοποννήσου.  </w:t>
              </w:r>
            </w:p>
            <w:p w14:paraId="4D3B6BD5" w14:textId="5C7D7B00" w:rsidR="00DC4B15" w:rsidRPr="00531199" w:rsidRDefault="00DC4B15" w:rsidP="00DC4B15">
              <w:pPr>
                <w:rPr>
                  <w:sz w:val="24"/>
                  <w:szCs w:val="24"/>
                </w:rPr>
              </w:pPr>
              <w:r w:rsidRPr="00531199">
                <w:rPr>
                  <w:sz w:val="24"/>
                  <w:szCs w:val="24"/>
                </w:rPr>
                <w:t xml:space="preserve">Θα δοθούν βεβαιώσεις παρακολούθησης. </w:t>
              </w:r>
            </w:p>
            <w:p w14:paraId="46F56D9C" w14:textId="77777777" w:rsidR="00DC4B15" w:rsidRPr="00531199" w:rsidRDefault="00DC4B15" w:rsidP="00DC4B15">
              <w:pPr>
                <w:rPr>
                  <w:b/>
                  <w:bCs/>
                  <w:sz w:val="24"/>
                  <w:szCs w:val="24"/>
                </w:rPr>
              </w:pPr>
              <w:r w:rsidRPr="00531199">
                <w:rPr>
                  <w:b/>
                  <w:bCs/>
                  <w:sz w:val="24"/>
                  <w:szCs w:val="24"/>
                </w:rPr>
                <w:t>Για περισσότερες πληροφορίες μπορείτε να απευθυνθείτε στην Ε.Σ.Α.μεΑ., στην κα Μαίρη Σίδερη, στο τηλέφωνο 2710 221964  (8.00 - 16.00).</w:t>
              </w:r>
            </w:p>
            <w:p w14:paraId="653DA867" w14:textId="4E199852" w:rsidR="00DC4B15" w:rsidRPr="00531199" w:rsidRDefault="00DC4B15" w:rsidP="00DC4B15">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2">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p w14:paraId="4EAE845B" w14:textId="7C0F24DA" w:rsidR="0076008A" w:rsidRPr="00065190" w:rsidRDefault="00000000" w:rsidP="001703A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3074" w14:textId="77777777" w:rsidR="00DA54BB" w:rsidRDefault="00DA54BB" w:rsidP="00A5663B">
      <w:pPr>
        <w:spacing w:after="0" w:line="240" w:lineRule="auto"/>
      </w:pPr>
      <w:r>
        <w:separator/>
      </w:r>
    </w:p>
    <w:p w14:paraId="0929A517" w14:textId="77777777" w:rsidR="00DA54BB" w:rsidRDefault="00DA54BB"/>
  </w:endnote>
  <w:endnote w:type="continuationSeparator" w:id="0">
    <w:p w14:paraId="617BD601" w14:textId="77777777" w:rsidR="00DA54BB" w:rsidRDefault="00DA54BB" w:rsidP="00A5663B">
      <w:pPr>
        <w:spacing w:after="0" w:line="240" w:lineRule="auto"/>
      </w:pPr>
      <w:r>
        <w:continuationSeparator/>
      </w:r>
    </w:p>
    <w:p w14:paraId="66CDDCD9" w14:textId="77777777" w:rsidR="00DA54BB" w:rsidRDefault="00DA5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F994" w14:textId="77777777" w:rsidR="00DA54BB" w:rsidRDefault="00DA54BB" w:rsidP="00A5663B">
      <w:pPr>
        <w:spacing w:after="0" w:line="240" w:lineRule="auto"/>
      </w:pPr>
      <w:bookmarkStart w:id="0" w:name="_Hlk484772647"/>
      <w:bookmarkEnd w:id="0"/>
      <w:r>
        <w:separator/>
      </w:r>
    </w:p>
    <w:p w14:paraId="61B19494" w14:textId="77777777" w:rsidR="00DA54BB" w:rsidRDefault="00DA54BB"/>
  </w:footnote>
  <w:footnote w:type="continuationSeparator" w:id="0">
    <w:p w14:paraId="69D72E95" w14:textId="77777777" w:rsidR="00DA54BB" w:rsidRDefault="00DA54BB" w:rsidP="00A5663B">
      <w:pPr>
        <w:spacing w:after="0" w:line="240" w:lineRule="auto"/>
      </w:pPr>
      <w:r>
        <w:continuationSeparator/>
      </w:r>
    </w:p>
    <w:p w14:paraId="7F230396" w14:textId="77777777" w:rsidR="00DA54BB" w:rsidRDefault="00DA5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0E33"/>
    <w:rsid w:val="00995C38"/>
    <w:rsid w:val="009A4192"/>
    <w:rsid w:val="009B3183"/>
    <w:rsid w:val="009C06F7"/>
    <w:rsid w:val="009C4D45"/>
    <w:rsid w:val="009D03EE"/>
    <w:rsid w:val="009E4119"/>
    <w:rsid w:val="009E6773"/>
    <w:rsid w:val="00A04D49"/>
    <w:rsid w:val="00A0512E"/>
    <w:rsid w:val="00A1303B"/>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67F4"/>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A54BB"/>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mea2@pel.cosmotemail.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A1F2C"/>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E0E16"/>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TotalTime>
  <Pages>2</Pages>
  <Words>469</Words>
  <Characters>2533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2022-11-24T11:59:00Z</dcterms:created>
  <dcterms:modified xsi:type="dcterms:W3CDTF">2022-11-24T13:10:00Z</dcterms:modified>
  <cp:contentStatus/>
  <dc:language>Ελληνικά</dc:language>
  <cp:version>am-20180624</cp:version>
</cp:coreProperties>
</file>