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303CBD73" w:rsidR="00A5663B" w:rsidRPr="00A5663B" w:rsidRDefault="0044512B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5-3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B73D11">
                    <w:t>30.05.2022</w:t>
                  </w:r>
                </w:sdtContent>
              </w:sdt>
            </w:sdtContent>
          </w:sdt>
        </w:sdtContent>
      </w:sdt>
    </w:p>
    <w:p w14:paraId="41EA2CD5" w14:textId="5A78E1B4" w:rsidR="00A5663B" w:rsidRPr="00A5663B" w:rsidRDefault="0044512B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9857F6" w:rsidRPr="0037115E">
            <w:t>791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44512B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2E4CF972" w:rsidR="00177B45" w:rsidRPr="00614D55" w:rsidRDefault="0044512B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A73232">
                <w:rPr>
                  <w:rStyle w:val="Char2"/>
                  <w:b/>
                  <w:u w:val="none"/>
                </w:rPr>
                <w:t xml:space="preserve">ΕΔΩ και ΤΩΡΑ λύση για </w:t>
              </w:r>
              <w:r w:rsidR="00953A6D">
                <w:rPr>
                  <w:rStyle w:val="Char2"/>
                  <w:b/>
                  <w:u w:val="none"/>
                </w:rPr>
                <w:t xml:space="preserve">τα </w:t>
              </w:r>
              <w:r w:rsidR="00A73232">
                <w:rPr>
                  <w:rStyle w:val="Char2"/>
                  <w:b/>
                  <w:u w:val="none"/>
                </w:rPr>
                <w:t xml:space="preserve">φάρμακα από ΙΦΕΤ- </w:t>
              </w:r>
              <w:r w:rsidR="00D954F0">
                <w:rPr>
                  <w:rStyle w:val="Char2"/>
                  <w:b/>
                  <w:u w:val="none"/>
                </w:rPr>
                <w:t>Σταματήστε να</w:t>
              </w:r>
              <w:r w:rsidR="00A73232">
                <w:rPr>
                  <w:rStyle w:val="Char2"/>
                  <w:b/>
                  <w:u w:val="none"/>
                </w:rPr>
                <w:t xml:space="preserve"> παίζετ</w:t>
              </w:r>
              <w:r w:rsidR="0037115E">
                <w:rPr>
                  <w:rStyle w:val="Char2"/>
                  <w:b/>
                  <w:u w:val="none"/>
                </w:rPr>
                <w:t>ε</w:t>
              </w:r>
              <w:r w:rsidR="00A73232">
                <w:rPr>
                  <w:rStyle w:val="Char2"/>
                  <w:b/>
                  <w:u w:val="none"/>
                </w:rPr>
                <w:t xml:space="preserve"> με </w:t>
              </w:r>
              <w:r w:rsidR="00D954F0">
                <w:rPr>
                  <w:rStyle w:val="Char2"/>
                  <w:b/>
                  <w:u w:val="none"/>
                </w:rPr>
                <w:t xml:space="preserve">τις ανθρώπινες </w:t>
              </w:r>
              <w:r w:rsidR="00A73232">
                <w:rPr>
                  <w:rStyle w:val="Char2"/>
                  <w:b/>
                  <w:u w:val="none"/>
                </w:rPr>
                <w:t>ζωές!</w:t>
              </w:r>
              <w:r w:rsidR="00A57999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</w:rPr>
          </w:sdtEndPr>
          <w:sdtContent>
            <w:p w14:paraId="35EEBFA1" w14:textId="003A520C" w:rsidR="00A57999" w:rsidRDefault="00D2054A" w:rsidP="00E403E7">
              <w:r>
                <w:t>Αλγεινή εντύπωση προκαλεί το γεγονός χώρα της ΕΕ εν έτει 2022</w:t>
              </w:r>
              <w:r w:rsidR="008E5C35">
                <w:t>,</w:t>
              </w:r>
              <w:r>
                <w:t xml:space="preserve"> να αντιμετωπίζει έλλειψη φαρμάκων </w:t>
              </w:r>
              <w:r w:rsidR="00D954F0">
                <w:t xml:space="preserve">ζωτικής σημασίας </w:t>
              </w:r>
              <w:r>
                <w:t xml:space="preserve">για </w:t>
              </w:r>
              <w:r w:rsidR="00D954F0">
                <w:t>τους πολίτες</w:t>
              </w:r>
              <w:r>
                <w:t xml:space="preserve"> της</w:t>
              </w:r>
              <w:r w:rsidR="008E5C35">
                <w:t>,</w:t>
              </w:r>
              <w:r w:rsidR="008A2AEC" w:rsidRPr="008A2AEC">
                <w:t xml:space="preserve"> </w:t>
              </w:r>
              <w:r w:rsidR="008A2AEC">
                <w:t>με κίνδυνο</w:t>
              </w:r>
              <w:r>
                <w:t xml:space="preserve"> ανά πάσα στιγμή ο κατάλογος των ελλείψεων να μεγαλώσει! Δυστυχώς μιλάμε για την Ελλάδα και την έλλειψη φαρμάκων όπως γ΄σφαιρίνη και ηπαρίνη,</w:t>
              </w:r>
              <w:r w:rsidR="00A73232">
                <w:t xml:space="preserve"> αλλά και άλλα</w:t>
              </w:r>
              <w:r w:rsidR="008A2AEC">
                <w:t xml:space="preserve"> φαρμακευτικά σκευάσματα</w:t>
              </w:r>
              <w:r w:rsidR="00A73232">
                <w:t>,</w:t>
              </w:r>
              <w:r>
                <w:t xml:space="preserve"> θέμα για το οποίο η ΕΣΑμεΑ έχει παρέμβει ήδη, αλλά δεν φαίνεται να υπάρχει κάποιος υπεύθυνος είτε να πει που εδράζεται το πρόβλημα, είτε </w:t>
              </w:r>
              <w:r w:rsidR="00D954F0">
                <w:t>να λύσει το πρόβλημα</w:t>
              </w:r>
              <w:r>
                <w:t xml:space="preserve">, είτε </w:t>
              </w:r>
              <w:r w:rsidR="00D954F0">
                <w:t>να</w:t>
              </w:r>
              <w:r>
                <w:t xml:space="preserve"> παραιτ</w:t>
              </w:r>
              <w:r w:rsidR="00D954F0">
                <w:t>ηθεί!</w:t>
              </w:r>
            </w:p>
            <w:p w14:paraId="1ECFB196" w14:textId="714BD9F0" w:rsidR="00D2054A" w:rsidRDefault="00D2054A" w:rsidP="00E403E7">
              <w:r>
                <w:t xml:space="preserve">Δημοσιεύματα του Τύπου κάνουν λόγο για </w:t>
              </w:r>
              <w:r w:rsidR="00D954F0">
                <w:t>«</w:t>
              </w:r>
              <w:r>
                <w:t>πόλεμο</w:t>
              </w:r>
              <w:r w:rsidR="00D954F0">
                <w:t>»</w:t>
              </w:r>
              <w:r>
                <w:t xml:space="preserve"> μεταξύ ΕΟΦ και ΙΦΕΤ, για σκάνδαλα, για </w:t>
              </w:r>
              <w:r w:rsidR="00B73D11">
                <w:t xml:space="preserve">τον υπουργό Οικονομικών να διατάζει ελέγχους, για τον υπουργό Υγείας να συγκαλεί συσκέψεις, αλλά δεν υπάρχει ούτε μία επίσημη ανακοίνωση, την ώρα που οι ζωές συμπολιτών μας κινδυνεύουν </w:t>
              </w:r>
              <w:r w:rsidR="003C1561">
                <w:t xml:space="preserve">να χαθούν </w:t>
              </w:r>
              <w:r w:rsidR="00B73D11">
                <w:t>κάθε λεπτό</w:t>
              </w:r>
              <w:r w:rsidR="00242DED" w:rsidRPr="00242DED">
                <w:t>.</w:t>
              </w:r>
              <w:r w:rsidR="00242DED">
                <w:t xml:space="preserve"> Η έλλειψη υπευθυνότητας αλλά και συνείδησης αγγίζει πλέον όχι μόνο </w:t>
              </w:r>
              <w:r w:rsidR="00570D1E">
                <w:t xml:space="preserve">την </w:t>
              </w:r>
              <w:r w:rsidR="00570D1E" w:rsidRPr="00570D1E">
                <w:t>Επιτροπή Διαπραγμάτευσης Φαρμάκου του Υπουργείου Υγείας</w:t>
              </w:r>
              <w:r w:rsidR="00570D1E">
                <w:t>, όχι μόνο τον υπουργό Υγείας, ως άμεσο πολιτικό προϊστάμενο</w:t>
              </w:r>
              <w:r w:rsidR="00242DED">
                <w:t xml:space="preserve">, αλλά και την ίδια την ηγεσία της Κυβέρνησης, που </w:t>
              </w:r>
              <w:r w:rsidR="00570D1E">
                <w:t>φαίνεται</w:t>
              </w:r>
              <w:r w:rsidR="008E5C35">
                <w:t xml:space="preserve"> να</w:t>
              </w:r>
              <w:r w:rsidR="00570D1E">
                <w:t xml:space="preserve"> </w:t>
              </w:r>
              <w:r w:rsidR="00242DED">
                <w:t xml:space="preserve">ποιεί την νήσσαν </w:t>
              </w:r>
              <w:r w:rsidR="00570D1E">
                <w:t>σ</w:t>
              </w:r>
              <w:r w:rsidR="00242DED">
                <w:t>το συγκεκριμένο θέμα.</w:t>
              </w:r>
            </w:p>
            <w:p w14:paraId="58EAD40F" w14:textId="40478F24" w:rsidR="00242DED" w:rsidRPr="00242DED" w:rsidRDefault="00242DED" w:rsidP="00E403E7">
              <w:r>
                <w:t>Η ΕΣΑμεΑ</w:t>
              </w:r>
              <w:r w:rsidR="00570D1E">
                <w:t xml:space="preserve">, οι οργανώσεις της, οι Έλληνες πολίτες </w:t>
              </w:r>
              <w:r>
                <w:t xml:space="preserve">απαιτούν </w:t>
              </w:r>
              <w:r w:rsidR="00570D1E">
                <w:t>να δοθεί ΤΩΡΑ ΜΟΝΙΜΗ ΛΥΣΗ</w:t>
              </w:r>
              <w:r>
                <w:t xml:space="preserve">. </w:t>
              </w:r>
              <w:r w:rsidR="00A73232">
                <w:t>Επαναλαμβάνουμε ότι αυτό που συμβαίνει είναι αδιανόητο για χώρα της ΕΕ το 2022</w:t>
              </w:r>
              <w:r w:rsidR="00570D1E">
                <w:t xml:space="preserve">: να κινδυνεύουν ανθρώπινες ζωές εξαιτίας </w:t>
              </w:r>
              <w:r w:rsidR="008A2AEC">
                <w:t>επικίνδυνης ανευθυνότητας.</w:t>
              </w:r>
              <w:r w:rsidR="00570D1E">
                <w:t xml:space="preserve"> </w:t>
              </w:r>
            </w:p>
            <w:p w14:paraId="4EAE845B" w14:textId="4CC37BEE" w:rsidR="0076008A" w:rsidRPr="00065190" w:rsidRDefault="008305AD" w:rsidP="006B74ED">
              <w:r w:rsidRPr="00A57999">
                <w:t xml:space="preserve"> </w:t>
              </w:r>
              <w:r w:rsidRPr="00A57999">
                <w:br/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DE7E" w14:textId="77777777" w:rsidR="0044512B" w:rsidRDefault="0044512B" w:rsidP="00A5663B">
      <w:pPr>
        <w:spacing w:after="0" w:line="240" w:lineRule="auto"/>
      </w:pPr>
      <w:r>
        <w:separator/>
      </w:r>
    </w:p>
    <w:p w14:paraId="54BD454A" w14:textId="77777777" w:rsidR="0044512B" w:rsidRDefault="0044512B"/>
  </w:endnote>
  <w:endnote w:type="continuationSeparator" w:id="0">
    <w:p w14:paraId="40C1BF79" w14:textId="77777777" w:rsidR="0044512B" w:rsidRDefault="0044512B" w:rsidP="00A5663B">
      <w:pPr>
        <w:spacing w:after="0" w:line="240" w:lineRule="auto"/>
      </w:pPr>
      <w:r>
        <w:continuationSeparator/>
      </w:r>
    </w:p>
    <w:p w14:paraId="63DB5F18" w14:textId="77777777" w:rsidR="0044512B" w:rsidRDefault="00445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44512B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2273F" w14:textId="77777777" w:rsidR="0044512B" w:rsidRDefault="0044512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1B87C04" w14:textId="77777777" w:rsidR="0044512B" w:rsidRDefault="0044512B"/>
  </w:footnote>
  <w:footnote w:type="continuationSeparator" w:id="0">
    <w:p w14:paraId="75740CE0" w14:textId="77777777" w:rsidR="0044512B" w:rsidRDefault="0044512B" w:rsidP="00A5663B">
      <w:pPr>
        <w:spacing w:after="0" w:line="240" w:lineRule="auto"/>
      </w:pPr>
      <w:r>
        <w:continuationSeparator/>
      </w:r>
    </w:p>
    <w:p w14:paraId="001EE903" w14:textId="77777777" w:rsidR="0044512B" w:rsidRDefault="004451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59867" w:displacedByCustomXml="next"/>
  <w:bookmarkStart w:id="2" w:name="_Hlk534859868" w:displacedByCustomXml="next"/>
  <w:bookmarkStart w:id="3" w:name="_Hlk534860966" w:displacedByCustomXml="next"/>
  <w:bookmarkStart w:id="4" w:name="_Hlk534860967" w:displacedByCustomXml="next"/>
  <w:bookmarkStart w:id="5" w:name="_Hlk534861073" w:displacedByCustomXml="next"/>
  <w:bookmarkStart w:id="6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77744433">
    <w:abstractNumId w:val="13"/>
  </w:num>
  <w:num w:numId="2" w16cid:durableId="840386257">
    <w:abstractNumId w:val="13"/>
  </w:num>
  <w:num w:numId="3" w16cid:durableId="2002463294">
    <w:abstractNumId w:val="13"/>
  </w:num>
  <w:num w:numId="4" w16cid:durableId="1395933946">
    <w:abstractNumId w:val="13"/>
  </w:num>
  <w:num w:numId="5" w16cid:durableId="2030912623">
    <w:abstractNumId w:val="13"/>
  </w:num>
  <w:num w:numId="6" w16cid:durableId="1514568813">
    <w:abstractNumId w:val="13"/>
  </w:num>
  <w:num w:numId="7" w16cid:durableId="1476021252">
    <w:abstractNumId w:val="13"/>
  </w:num>
  <w:num w:numId="8" w16cid:durableId="681661699">
    <w:abstractNumId w:val="13"/>
  </w:num>
  <w:num w:numId="9" w16cid:durableId="1130903719">
    <w:abstractNumId w:val="13"/>
  </w:num>
  <w:num w:numId="10" w16cid:durableId="149636387">
    <w:abstractNumId w:val="12"/>
  </w:num>
  <w:num w:numId="11" w16cid:durableId="569777495">
    <w:abstractNumId w:val="11"/>
  </w:num>
  <w:num w:numId="12" w16cid:durableId="41484972">
    <w:abstractNumId w:val="5"/>
  </w:num>
  <w:num w:numId="13" w16cid:durableId="1449473814">
    <w:abstractNumId w:val="2"/>
  </w:num>
  <w:num w:numId="14" w16cid:durableId="509948777">
    <w:abstractNumId w:val="0"/>
  </w:num>
  <w:num w:numId="15" w16cid:durableId="824128546">
    <w:abstractNumId w:val="3"/>
  </w:num>
  <w:num w:numId="16" w16cid:durableId="997149566">
    <w:abstractNumId w:val="8"/>
  </w:num>
  <w:num w:numId="17" w16cid:durableId="17463468">
    <w:abstractNumId w:val="4"/>
  </w:num>
  <w:num w:numId="18" w16cid:durableId="1102188719">
    <w:abstractNumId w:val="1"/>
  </w:num>
  <w:num w:numId="19" w16cid:durableId="16932156">
    <w:abstractNumId w:val="6"/>
  </w:num>
  <w:num w:numId="20" w16cid:durableId="1413238024">
    <w:abstractNumId w:val="10"/>
  </w:num>
  <w:num w:numId="21" w16cid:durableId="779689066">
    <w:abstractNumId w:val="7"/>
  </w:num>
  <w:num w:numId="22" w16cid:durableId="713434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42DED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15E"/>
    <w:rsid w:val="00371AFA"/>
    <w:rsid w:val="00374074"/>
    <w:rsid w:val="003956F9"/>
    <w:rsid w:val="003B245B"/>
    <w:rsid w:val="003B3E78"/>
    <w:rsid w:val="003B6AC5"/>
    <w:rsid w:val="003C1561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4512B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0D1E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2AEC"/>
    <w:rsid w:val="008A421B"/>
    <w:rsid w:val="008B3278"/>
    <w:rsid w:val="008B4469"/>
    <w:rsid w:val="008B5B34"/>
    <w:rsid w:val="008E5C35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53A6D"/>
    <w:rsid w:val="009603EA"/>
    <w:rsid w:val="00972E62"/>
    <w:rsid w:val="00980425"/>
    <w:rsid w:val="009857F6"/>
    <w:rsid w:val="00995C38"/>
    <w:rsid w:val="009A4192"/>
    <w:rsid w:val="009B3183"/>
    <w:rsid w:val="009C06F7"/>
    <w:rsid w:val="009C4D45"/>
    <w:rsid w:val="009D03EE"/>
    <w:rsid w:val="009E0906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73232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73D11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2054A"/>
    <w:rsid w:val="00D35A4C"/>
    <w:rsid w:val="00D37E77"/>
    <w:rsid w:val="00D4303F"/>
    <w:rsid w:val="00D43376"/>
    <w:rsid w:val="00D43FB8"/>
    <w:rsid w:val="00D4455A"/>
    <w:rsid w:val="00D7519B"/>
    <w:rsid w:val="00D94751"/>
    <w:rsid w:val="00D954F0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5813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7333"/>
    <w:rsid w:val="002B512C"/>
    <w:rsid w:val="0034726D"/>
    <w:rsid w:val="00394914"/>
    <w:rsid w:val="004803A1"/>
    <w:rsid w:val="004D24F1"/>
    <w:rsid w:val="00512867"/>
    <w:rsid w:val="005332D1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F388D"/>
    <w:rsid w:val="00A173A4"/>
    <w:rsid w:val="00A3326E"/>
    <w:rsid w:val="00A51A75"/>
    <w:rsid w:val="00AC6CD1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DB215B"/>
    <w:rsid w:val="00E94275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218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9</cp:revision>
  <cp:lastPrinted>2022-05-30T06:50:00Z</cp:lastPrinted>
  <dcterms:created xsi:type="dcterms:W3CDTF">2022-05-30T06:16:00Z</dcterms:created>
  <dcterms:modified xsi:type="dcterms:W3CDTF">2022-05-30T10:48:00Z</dcterms:modified>
  <cp:contentStatus/>
  <dc:language>Ελληνικά</dc:language>
  <cp:version>am-20180624</cp:version>
</cp:coreProperties>
</file>