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244C7526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2-09-01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382E23">
                    <w:t>01.09.2022</w:t>
                  </w:r>
                </w:sdtContent>
              </w:sdt>
            </w:sdtContent>
          </w:sdt>
        </w:sdtContent>
      </w:sdt>
    </w:p>
    <w:p w14:paraId="41EA2CD5" w14:textId="67A61D6A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5E0702">
            <w:t>1220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5ABDED52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382E23">
                <w:rPr>
                  <w:rStyle w:val="Char2"/>
                  <w:b/>
                  <w:u w:val="none"/>
                </w:rPr>
                <w:t>Με θετικό πρόσημο έγιναν αποδεκτές οι προτάσεις για την αντιμετώπιση των ενεργειακών αναγκών των ατόμων με αναπηρία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Content>
            <w:p w14:paraId="73A1074F" w14:textId="1C50892D" w:rsidR="00562CD6" w:rsidRDefault="00382E23" w:rsidP="002E14EC">
              <w:r>
                <w:t xml:space="preserve">Σε θετικό κλίμα πραγματοποιήθηκε </w:t>
              </w:r>
              <w:r w:rsidR="00EE3624">
                <w:t xml:space="preserve">η </w:t>
              </w:r>
              <w:r>
                <w:t xml:space="preserve">συνάντηση </w:t>
              </w:r>
              <w:r w:rsidR="004818C6">
                <w:t xml:space="preserve">στο υπουργείο Περιβάλλοντος </w:t>
              </w:r>
              <w:r>
                <w:t xml:space="preserve">και </w:t>
              </w:r>
              <w:r w:rsidR="005408C5">
                <w:t>Ε</w:t>
              </w:r>
              <w:r>
                <w:t xml:space="preserve">νέργειας μεταξύ του </w:t>
              </w:r>
              <w:r w:rsidR="005408C5">
                <w:t>γενικού γραμματέα της Ε</w:t>
              </w:r>
              <w:r w:rsidR="00562CD6">
                <w:t>.</w:t>
              </w:r>
              <w:r w:rsidR="005408C5">
                <w:t>Σ</w:t>
              </w:r>
              <w:r w:rsidR="00562CD6">
                <w:t>.</w:t>
              </w:r>
              <w:r w:rsidR="005408C5">
                <w:t>Α</w:t>
              </w:r>
              <w:r w:rsidR="00562CD6">
                <w:t>.</w:t>
              </w:r>
              <w:r w:rsidR="005408C5">
                <w:t>μεΑ</w:t>
              </w:r>
              <w:r w:rsidR="00562CD6">
                <w:t>.</w:t>
              </w:r>
              <w:r w:rsidR="005408C5">
                <w:t xml:space="preserve"> Βασίλη Κούτσιανου, του β΄ αντιπροέδρου της Ε.Σ.Α.μεΑ. Γρ. Λεοντόπουλου και του υπουργού Κ. Σκρέκα</w:t>
              </w:r>
              <w:r w:rsidR="005C3937">
                <w:t>,</w:t>
              </w:r>
              <w:r w:rsidR="005408C5">
                <w:t xml:space="preserve"> την Τετάρτη 31 Αυγούστου.   </w:t>
              </w:r>
            </w:p>
            <w:p w14:paraId="18FB1C6A" w14:textId="150CABE6" w:rsidR="00CB4A22" w:rsidRDefault="005408C5" w:rsidP="002E14EC">
              <w:r>
                <w:t>Ο κ. Κούτσιανος παρέδωσε στον υπουργό επιστολή με αιτήματα της Ε.Σ.Α.μεΑ. για την προστασία των ατόμων με αναπηρία, χρόνιες παθήσεις και των οικογενειών τους από το δυσβάσταχτο ενεργειακό κόστος</w:t>
              </w:r>
              <w:r w:rsidR="00CB4A22">
                <w:t>, ζητώντας διακριτή μέριμνα στις ενεργειακές επιδοτήσεις για τα άτομα με αναπηρία και την επιδότηση των ενεργειακών αναγκών των</w:t>
              </w:r>
              <w:r w:rsidR="00CB4A22" w:rsidRPr="00CB4A22">
                <w:t xml:space="preserve"> οργανώσεων των ατόμων με αναπηρία</w:t>
              </w:r>
              <w:r w:rsidR="00CB4A22">
                <w:t xml:space="preserve"> και των φορέων κοινωνικής φροντίδας</w:t>
              </w:r>
              <w:r>
                <w:t xml:space="preserve">. </w:t>
              </w:r>
            </w:p>
            <w:p w14:paraId="44F4B77B" w14:textId="7EDF980B" w:rsidR="00562CD6" w:rsidRDefault="00CB4A22" w:rsidP="002E14EC">
              <w:r>
                <w:t>Πιο συγκεκριμένα, ο</w:t>
              </w:r>
              <w:r w:rsidR="00562CD6">
                <w:t xml:space="preserve">ι εκπρόσωποι της συνομοσπονδίας ανέφεραν την ανάγκη δημιουργίας πλατφόρμας στην οποία θα περιλαμβάνονται τα κτίρια που στεγάζουν την </w:t>
              </w:r>
              <w:r w:rsidR="00562CD6" w:rsidRPr="00562CD6">
                <w:t>Ε.Σ.Α.μεΑ.</w:t>
              </w:r>
              <w:r w:rsidR="00562CD6">
                <w:t xml:space="preserve">, </w:t>
              </w:r>
              <w:r w:rsidR="006E0B0F">
                <w:t>τις Ομοσπονδίες</w:t>
              </w:r>
              <w:r w:rsidR="00B55545">
                <w:t xml:space="preserve"> της</w:t>
              </w:r>
              <w:r w:rsidR="006E0B0F">
                <w:t xml:space="preserve">, </w:t>
              </w:r>
              <w:r w:rsidR="00562CD6" w:rsidRPr="00562CD6">
                <w:t xml:space="preserve">τις </w:t>
              </w:r>
              <w:r w:rsidR="006E0B0F">
                <w:t>Πρωτοβάθμιες Ο</w:t>
              </w:r>
              <w:r w:rsidR="00562CD6" w:rsidRPr="00562CD6">
                <w:t>ργανώσεις μέλη της, τα κέντρα διημέρευσης που παρέχουν υπηρεσίες σε άτομα με αναπηρία, τις Στέγες Υποσ</w:t>
              </w:r>
              <w:r w:rsidR="00B55545">
                <w:t>τηριζόμενης Διαβίωσης κ.λ.π.</w:t>
              </w:r>
              <w:r w:rsidR="00562CD6" w:rsidRPr="00562CD6">
                <w:t xml:space="preserve"> </w:t>
              </w:r>
              <w:r w:rsidR="00562CD6">
                <w:t>που χρήζουν επιδότησης για την αντιμετώπιση του υπερβολικού ενεργειακού κόστους.</w:t>
              </w:r>
            </w:p>
            <w:p w14:paraId="365C1333" w14:textId="38A18F3E" w:rsidR="005408C5" w:rsidRDefault="004C01F9" w:rsidP="002E14EC">
              <w:r>
                <w:t>Αναφέρθηκε,</w:t>
              </w:r>
              <w:r w:rsidR="005408C5">
                <w:t xml:space="preserve"> επίσης, η ανάγκη εξειδίκευσης μέτρων </w:t>
              </w:r>
              <w:r w:rsidR="00562CD6">
                <w:t>στην τιμολόγηση</w:t>
              </w:r>
              <w:r>
                <w:t xml:space="preserve"> του ηλεκτρικού ρεύματος για την κάλυψη των αναγκών</w:t>
              </w:r>
              <w:r w:rsidR="00562CD6">
                <w:t xml:space="preserve"> </w:t>
              </w:r>
              <w:r>
                <w:t>των</w:t>
              </w:r>
              <w:r w:rsidR="005408C5">
                <w:t xml:space="preserve"> </w:t>
              </w:r>
              <w:r>
                <w:t>ατόμων</w:t>
              </w:r>
              <w:r w:rsidR="005408C5">
                <w:t xml:space="preserve"> με αναπηρία</w:t>
              </w:r>
              <w:r>
                <w:t>,</w:t>
              </w:r>
              <w:r w:rsidR="005408C5">
                <w:t xml:space="preserve"> χρόνιες παθήσεις και των οικογενειών τους</w:t>
              </w:r>
              <w:r>
                <w:t>.</w:t>
              </w:r>
            </w:p>
            <w:p w14:paraId="4EAE845B" w14:textId="25D6EFD0" w:rsidR="0076008A" w:rsidRPr="00065190" w:rsidRDefault="00562CD6" w:rsidP="0024462C">
              <w:r>
                <w:t>Από την πλευρά του ο κ. Σκρέκας επισήμανε πως αυτό που έχουν διαπιστώσει και από το υπουργείο είναι πως πράγματι μεγάλοι λογαριασμοί προέρχονται από φτωχά</w:t>
              </w:r>
              <w:r w:rsidR="000F59E9">
                <w:t xml:space="preserve"> νοικοκυριά, πως γίνεται προσπάθεια υποστήριξης ειδικά  των ατόμων με αναπηρία με την ένταξή τους </w:t>
              </w:r>
              <w:r w:rsidR="004C01F9">
                <w:t>στο πρόγραμμα «Ε</w:t>
              </w:r>
              <w:r w:rsidR="000F59E9">
                <w:t>ξοικονομώ</w:t>
              </w:r>
              <w:r w:rsidR="004C01F9">
                <w:t>»</w:t>
              </w:r>
              <w:r w:rsidR="00B40937">
                <w:t xml:space="preserve"> και την </w:t>
              </w:r>
              <w:r w:rsidR="000F59E9">
                <w:t>αντικατάσταση των παλαιών ηλεκτρικών συσκευών αλλά και πως θα εξεταστεί η τιμολόγηση με μείωση της τιμής κιλοβατώρας για τα άτομα με αναπηρία, χρόνιες παθήσεις και των οικογενειών τους.</w:t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2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78EBD" w14:textId="77777777" w:rsidR="00414976" w:rsidRDefault="00414976" w:rsidP="00A5663B">
      <w:pPr>
        <w:spacing w:after="0" w:line="240" w:lineRule="auto"/>
      </w:pPr>
      <w:r>
        <w:separator/>
      </w:r>
    </w:p>
    <w:p w14:paraId="3FCBAF2B" w14:textId="77777777" w:rsidR="00414976" w:rsidRDefault="00414976"/>
  </w:endnote>
  <w:endnote w:type="continuationSeparator" w:id="0">
    <w:p w14:paraId="55F20B95" w14:textId="77777777" w:rsidR="00414976" w:rsidRDefault="00414976" w:rsidP="00A5663B">
      <w:pPr>
        <w:spacing w:after="0" w:line="240" w:lineRule="auto"/>
      </w:pPr>
      <w:r>
        <w:continuationSeparator/>
      </w:r>
    </w:p>
    <w:p w14:paraId="41B333C9" w14:textId="77777777" w:rsidR="00414976" w:rsidRDefault="004149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547259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1AC0" w14:textId="77777777" w:rsidR="00414976" w:rsidRDefault="00414976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211F0EB" w14:textId="77777777" w:rsidR="00414976" w:rsidRDefault="00414976"/>
  </w:footnote>
  <w:footnote w:type="continuationSeparator" w:id="0">
    <w:p w14:paraId="7FBD7F40" w14:textId="77777777" w:rsidR="00414976" w:rsidRDefault="00414976" w:rsidP="00A5663B">
      <w:pPr>
        <w:spacing w:after="0" w:line="240" w:lineRule="auto"/>
      </w:pPr>
      <w:r>
        <w:continuationSeparator/>
      </w:r>
    </w:p>
    <w:p w14:paraId="23C7B2E3" w14:textId="77777777" w:rsidR="00414976" w:rsidRDefault="004149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61074" w:displacedByCustomXml="next"/>
  <w:bookmarkStart w:id="2" w:name="_Hlk534861073" w:displacedByCustomXml="next"/>
  <w:bookmarkStart w:id="3" w:name="_Hlk534860967" w:displacedByCustomXml="next"/>
  <w:bookmarkStart w:id="4" w:name="_Hlk534860966" w:displacedByCustomXml="next"/>
  <w:bookmarkStart w:id="5" w:name="_Hlk534859868" w:displacedByCustomXml="next"/>
  <w:bookmarkStart w:id="6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66685846">
    <w:abstractNumId w:val="13"/>
  </w:num>
  <w:num w:numId="2" w16cid:durableId="1869178798">
    <w:abstractNumId w:val="13"/>
  </w:num>
  <w:num w:numId="3" w16cid:durableId="928729578">
    <w:abstractNumId w:val="13"/>
  </w:num>
  <w:num w:numId="4" w16cid:durableId="738862694">
    <w:abstractNumId w:val="13"/>
  </w:num>
  <w:num w:numId="5" w16cid:durableId="1834951498">
    <w:abstractNumId w:val="13"/>
  </w:num>
  <w:num w:numId="6" w16cid:durableId="283849988">
    <w:abstractNumId w:val="13"/>
  </w:num>
  <w:num w:numId="7" w16cid:durableId="292760580">
    <w:abstractNumId w:val="13"/>
  </w:num>
  <w:num w:numId="8" w16cid:durableId="2118019740">
    <w:abstractNumId w:val="13"/>
  </w:num>
  <w:num w:numId="9" w16cid:durableId="1807964783">
    <w:abstractNumId w:val="13"/>
  </w:num>
  <w:num w:numId="10" w16cid:durableId="1598056431">
    <w:abstractNumId w:val="12"/>
  </w:num>
  <w:num w:numId="11" w16cid:durableId="930117992">
    <w:abstractNumId w:val="11"/>
  </w:num>
  <w:num w:numId="12" w16cid:durableId="2045716226">
    <w:abstractNumId w:val="5"/>
  </w:num>
  <w:num w:numId="13" w16cid:durableId="305554456">
    <w:abstractNumId w:val="2"/>
  </w:num>
  <w:num w:numId="14" w16cid:durableId="517544289">
    <w:abstractNumId w:val="0"/>
  </w:num>
  <w:num w:numId="15" w16cid:durableId="178784582">
    <w:abstractNumId w:val="3"/>
  </w:num>
  <w:num w:numId="16" w16cid:durableId="349911653">
    <w:abstractNumId w:val="8"/>
  </w:num>
  <w:num w:numId="17" w16cid:durableId="2017734144">
    <w:abstractNumId w:val="4"/>
  </w:num>
  <w:num w:numId="18" w16cid:durableId="545022572">
    <w:abstractNumId w:val="1"/>
  </w:num>
  <w:num w:numId="19" w16cid:durableId="1489516961">
    <w:abstractNumId w:val="6"/>
  </w:num>
  <w:num w:numId="20" w16cid:durableId="1837845805">
    <w:abstractNumId w:val="10"/>
  </w:num>
  <w:num w:numId="21" w16cid:durableId="29654533">
    <w:abstractNumId w:val="7"/>
  </w:num>
  <w:num w:numId="22" w16cid:durableId="9339743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59E9"/>
    <w:rsid w:val="000F7CD4"/>
    <w:rsid w:val="001029DA"/>
    <w:rsid w:val="00104FD0"/>
    <w:rsid w:val="0011192A"/>
    <w:rsid w:val="00117460"/>
    <w:rsid w:val="00120C01"/>
    <w:rsid w:val="00126901"/>
    <w:rsid w:val="001321CA"/>
    <w:rsid w:val="00136BB7"/>
    <w:rsid w:val="0016039E"/>
    <w:rsid w:val="001623D2"/>
    <w:rsid w:val="00162CAE"/>
    <w:rsid w:val="001655E7"/>
    <w:rsid w:val="00177B4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251AF"/>
    <w:rsid w:val="00236A27"/>
    <w:rsid w:val="0024462C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AB7"/>
    <w:rsid w:val="002D1046"/>
    <w:rsid w:val="002E14EC"/>
    <w:rsid w:val="00300782"/>
    <w:rsid w:val="00301E00"/>
    <w:rsid w:val="003071D9"/>
    <w:rsid w:val="003161DA"/>
    <w:rsid w:val="00322A0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82E23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497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18C6"/>
    <w:rsid w:val="00483ACE"/>
    <w:rsid w:val="00483EE0"/>
    <w:rsid w:val="00486A3F"/>
    <w:rsid w:val="004A1785"/>
    <w:rsid w:val="004A2EF2"/>
    <w:rsid w:val="004A6201"/>
    <w:rsid w:val="004C01F9"/>
    <w:rsid w:val="004C4B9D"/>
    <w:rsid w:val="004D0BE2"/>
    <w:rsid w:val="004D5A2F"/>
    <w:rsid w:val="004E5DAC"/>
    <w:rsid w:val="004F5DF6"/>
    <w:rsid w:val="004F6030"/>
    <w:rsid w:val="00501973"/>
    <w:rsid w:val="005077D6"/>
    <w:rsid w:val="00514247"/>
    <w:rsid w:val="00517354"/>
    <w:rsid w:val="0052064A"/>
    <w:rsid w:val="00523EAA"/>
    <w:rsid w:val="005408C5"/>
    <w:rsid w:val="00540929"/>
    <w:rsid w:val="00540ED2"/>
    <w:rsid w:val="005422FB"/>
    <w:rsid w:val="005456F6"/>
    <w:rsid w:val="00547259"/>
    <w:rsid w:val="00547D78"/>
    <w:rsid w:val="00562CD6"/>
    <w:rsid w:val="0056630D"/>
    <w:rsid w:val="005703BC"/>
    <w:rsid w:val="00573B0A"/>
    <w:rsid w:val="0058273F"/>
    <w:rsid w:val="00583700"/>
    <w:rsid w:val="00584C89"/>
    <w:rsid w:val="00587D4E"/>
    <w:rsid w:val="005956CD"/>
    <w:rsid w:val="005960B1"/>
    <w:rsid w:val="005B00C5"/>
    <w:rsid w:val="005B661B"/>
    <w:rsid w:val="005C3937"/>
    <w:rsid w:val="005C3A49"/>
    <w:rsid w:val="005C5A0B"/>
    <w:rsid w:val="005D05EE"/>
    <w:rsid w:val="005D2B1C"/>
    <w:rsid w:val="005D2FE9"/>
    <w:rsid w:val="005D30F3"/>
    <w:rsid w:val="005D44A7"/>
    <w:rsid w:val="005E0702"/>
    <w:rsid w:val="005F5A54"/>
    <w:rsid w:val="005F6939"/>
    <w:rsid w:val="00610A7E"/>
    <w:rsid w:val="00612214"/>
    <w:rsid w:val="00614D55"/>
    <w:rsid w:val="00617AC0"/>
    <w:rsid w:val="0062430D"/>
    <w:rsid w:val="00626AE3"/>
    <w:rsid w:val="00627CBE"/>
    <w:rsid w:val="00642AA7"/>
    <w:rsid w:val="00647299"/>
    <w:rsid w:val="00651CD5"/>
    <w:rsid w:val="006604D1"/>
    <w:rsid w:val="0066741D"/>
    <w:rsid w:val="0068732D"/>
    <w:rsid w:val="00690A15"/>
    <w:rsid w:val="006A311E"/>
    <w:rsid w:val="006A52F5"/>
    <w:rsid w:val="006A785A"/>
    <w:rsid w:val="006B0A3E"/>
    <w:rsid w:val="006B74ED"/>
    <w:rsid w:val="006D0554"/>
    <w:rsid w:val="006E0B0F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414F"/>
    <w:rsid w:val="007E0FC7"/>
    <w:rsid w:val="007E66D9"/>
    <w:rsid w:val="007F18E8"/>
    <w:rsid w:val="0080300C"/>
    <w:rsid w:val="0080787B"/>
    <w:rsid w:val="008104A7"/>
    <w:rsid w:val="00811A9B"/>
    <w:rsid w:val="00811F34"/>
    <w:rsid w:val="008305AD"/>
    <w:rsid w:val="008321C9"/>
    <w:rsid w:val="00842387"/>
    <w:rsid w:val="00857467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0840"/>
    <w:rsid w:val="00953909"/>
    <w:rsid w:val="009603EA"/>
    <w:rsid w:val="00972E62"/>
    <w:rsid w:val="00980425"/>
    <w:rsid w:val="00995C38"/>
    <w:rsid w:val="009A3EA9"/>
    <w:rsid w:val="009A4192"/>
    <w:rsid w:val="009B3183"/>
    <w:rsid w:val="009C06F7"/>
    <w:rsid w:val="009C4D45"/>
    <w:rsid w:val="009C5C0B"/>
    <w:rsid w:val="009D03EE"/>
    <w:rsid w:val="009E4119"/>
    <w:rsid w:val="009E6773"/>
    <w:rsid w:val="009F1BA0"/>
    <w:rsid w:val="00A04D49"/>
    <w:rsid w:val="00A0512E"/>
    <w:rsid w:val="00A22E67"/>
    <w:rsid w:val="00A24A4D"/>
    <w:rsid w:val="00A32253"/>
    <w:rsid w:val="00A33D4C"/>
    <w:rsid w:val="00A35350"/>
    <w:rsid w:val="00A5663B"/>
    <w:rsid w:val="00A57999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0937"/>
    <w:rsid w:val="00B449A7"/>
    <w:rsid w:val="00B465F0"/>
    <w:rsid w:val="00B55545"/>
    <w:rsid w:val="00B600C1"/>
    <w:rsid w:val="00B672DE"/>
    <w:rsid w:val="00B73A9A"/>
    <w:rsid w:val="00B8325E"/>
    <w:rsid w:val="00B84EFE"/>
    <w:rsid w:val="00B926D1"/>
    <w:rsid w:val="00B92A91"/>
    <w:rsid w:val="00B969F5"/>
    <w:rsid w:val="00B977C3"/>
    <w:rsid w:val="00BB04EC"/>
    <w:rsid w:val="00BC5C95"/>
    <w:rsid w:val="00BC61D6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720A"/>
    <w:rsid w:val="00C67286"/>
    <w:rsid w:val="00C75931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A1AE3"/>
    <w:rsid w:val="00CA3674"/>
    <w:rsid w:val="00CB4A22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3FB8"/>
    <w:rsid w:val="00D4455A"/>
    <w:rsid w:val="00D7519B"/>
    <w:rsid w:val="00D94751"/>
    <w:rsid w:val="00DA5411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C61A5"/>
    <w:rsid w:val="00ED1F39"/>
    <w:rsid w:val="00ED7D5B"/>
    <w:rsid w:val="00EE0F94"/>
    <w:rsid w:val="00EE1817"/>
    <w:rsid w:val="00EE3624"/>
    <w:rsid w:val="00EE6171"/>
    <w:rsid w:val="00EE65BD"/>
    <w:rsid w:val="00EE7747"/>
    <w:rsid w:val="00EF66B1"/>
    <w:rsid w:val="00F02B8E"/>
    <w:rsid w:val="00F071B9"/>
    <w:rsid w:val="00F13F98"/>
    <w:rsid w:val="00F14369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B4EA2C59-62EC-4480-B1EF-5B499517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customStyle="1" w:styleId="11">
    <w:name w:val="Ανεπίλυτη αναφορά1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B10E8"/>
    <w:rsid w:val="0020150E"/>
    <w:rsid w:val="00293B11"/>
    <w:rsid w:val="00297E5F"/>
    <w:rsid w:val="002A1FF1"/>
    <w:rsid w:val="002A3CAA"/>
    <w:rsid w:val="002A7333"/>
    <w:rsid w:val="002B512C"/>
    <w:rsid w:val="0034726D"/>
    <w:rsid w:val="00394914"/>
    <w:rsid w:val="004803A1"/>
    <w:rsid w:val="004D24F1"/>
    <w:rsid w:val="00512867"/>
    <w:rsid w:val="005332D1"/>
    <w:rsid w:val="005A5981"/>
    <w:rsid w:val="005B71F3"/>
    <w:rsid w:val="005E1DE4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D6691"/>
    <w:rsid w:val="0093298F"/>
    <w:rsid w:val="00964C3B"/>
    <w:rsid w:val="009B087C"/>
    <w:rsid w:val="009F388D"/>
    <w:rsid w:val="00A173A4"/>
    <w:rsid w:val="00A3326E"/>
    <w:rsid w:val="00A51A75"/>
    <w:rsid w:val="00AC6CD1"/>
    <w:rsid w:val="00AD5A3A"/>
    <w:rsid w:val="00AE7434"/>
    <w:rsid w:val="00B20CBE"/>
    <w:rsid w:val="00BD11BF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D64BC5"/>
    <w:rsid w:val="00E60DF3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C716B49-FE2F-498E-85D3-21C1111F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16</TotalTime>
  <Pages>2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3</cp:revision>
  <cp:lastPrinted>2022-09-01T07:06:00Z</cp:lastPrinted>
  <dcterms:created xsi:type="dcterms:W3CDTF">2022-09-01T08:56:00Z</dcterms:created>
  <dcterms:modified xsi:type="dcterms:W3CDTF">2022-09-01T09:46:00Z</dcterms:modified>
  <dc:language>Ελληνικά</dc:language>
  <cp:version>am-20180624</cp:version>
</cp:coreProperties>
</file>